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4DA" w:rsidRPr="006454AB" w:rsidRDefault="00BE24DA" w:rsidP="006B7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54AB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№ 28</w:t>
      </w:r>
    </w:p>
    <w:p w:rsidR="00BE24DA" w:rsidRPr="006454AB" w:rsidRDefault="00BE24DA" w:rsidP="006B7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54AB">
        <w:rPr>
          <w:rFonts w:ascii="Times New Roman" w:hAnsi="Times New Roman" w:cs="Times New Roman"/>
          <w:sz w:val="28"/>
          <w:szCs w:val="28"/>
        </w:rPr>
        <w:t>ПОСЕЛКА ОБОР МУНИЦИПАЛЬНОГО РАЙОНА</w:t>
      </w:r>
    </w:p>
    <w:p w:rsidR="00BE24DA" w:rsidRPr="006454AB" w:rsidRDefault="00BE24DA" w:rsidP="006B7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54AB">
        <w:rPr>
          <w:rFonts w:ascii="Times New Roman" w:hAnsi="Times New Roman" w:cs="Times New Roman"/>
          <w:sz w:val="28"/>
          <w:szCs w:val="28"/>
        </w:rPr>
        <w:t>ИМЕНИ ЛАЗО ХАБАРОВСКОГО КРАЯ</w:t>
      </w:r>
    </w:p>
    <w:p w:rsidR="00BE24DA" w:rsidRPr="006B7112" w:rsidRDefault="00BE24DA" w:rsidP="006B711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E24DA" w:rsidRPr="006B7112" w:rsidRDefault="00BE24DA">
      <w:pPr>
        <w:rPr>
          <w:rFonts w:ascii="Times New Roman" w:hAnsi="Times New Roman" w:cs="Times New Roman"/>
          <w:sz w:val="40"/>
          <w:szCs w:val="40"/>
        </w:rPr>
      </w:pPr>
    </w:p>
    <w:p w:rsidR="00BE24DA" w:rsidRDefault="00BE24DA">
      <w:pPr>
        <w:rPr>
          <w:rFonts w:ascii="Times New Roman" w:hAnsi="Times New Roman" w:cs="Times New Roman"/>
          <w:sz w:val="40"/>
          <w:szCs w:val="40"/>
        </w:rPr>
      </w:pPr>
    </w:p>
    <w:p w:rsidR="00BE24DA" w:rsidRDefault="00BE24DA">
      <w:pPr>
        <w:rPr>
          <w:rFonts w:ascii="Times New Roman" w:hAnsi="Times New Roman" w:cs="Times New Roman"/>
          <w:sz w:val="40"/>
          <w:szCs w:val="40"/>
        </w:rPr>
      </w:pPr>
    </w:p>
    <w:p w:rsidR="00BE24DA" w:rsidRPr="006B7112" w:rsidRDefault="00BE24DA">
      <w:pPr>
        <w:rPr>
          <w:rFonts w:ascii="Times New Roman" w:hAnsi="Times New Roman" w:cs="Times New Roman"/>
          <w:sz w:val="40"/>
          <w:szCs w:val="40"/>
        </w:rPr>
      </w:pPr>
    </w:p>
    <w:p w:rsidR="00BE24DA" w:rsidRPr="006B7112" w:rsidRDefault="00BE24DA" w:rsidP="006B7112">
      <w:pPr>
        <w:jc w:val="center"/>
        <w:rPr>
          <w:rFonts w:ascii="Times New Roman" w:hAnsi="Times New Roman" w:cs="Times New Roman"/>
          <w:sz w:val="36"/>
          <w:szCs w:val="36"/>
        </w:rPr>
      </w:pPr>
      <w:r w:rsidRPr="006B7112">
        <w:rPr>
          <w:rFonts w:ascii="Times New Roman" w:hAnsi="Times New Roman" w:cs="Times New Roman"/>
          <w:sz w:val="36"/>
          <w:szCs w:val="36"/>
        </w:rPr>
        <w:t>ПУБЛИЧНЫЙ ДОКЛАД</w:t>
      </w:r>
    </w:p>
    <w:p w:rsidR="00BE24DA" w:rsidRPr="006B7112" w:rsidRDefault="00BE24DA">
      <w:pPr>
        <w:rPr>
          <w:rFonts w:ascii="Times New Roman" w:hAnsi="Times New Roman" w:cs="Times New Roman"/>
          <w:sz w:val="40"/>
          <w:szCs w:val="40"/>
        </w:rPr>
      </w:pPr>
      <w:r w:rsidRPr="006B7112">
        <w:rPr>
          <w:rFonts w:ascii="Times New Roman" w:hAnsi="Times New Roman" w:cs="Times New Roman"/>
          <w:sz w:val="40"/>
          <w:szCs w:val="40"/>
        </w:rPr>
        <w:t xml:space="preserve">            </w:t>
      </w:r>
    </w:p>
    <w:p w:rsidR="00BE24DA" w:rsidRPr="006B7112" w:rsidRDefault="00BE24DA">
      <w:pPr>
        <w:rPr>
          <w:rFonts w:ascii="Times New Roman" w:hAnsi="Times New Roman" w:cs="Times New Roman"/>
          <w:sz w:val="40"/>
          <w:szCs w:val="40"/>
        </w:rPr>
      </w:pPr>
    </w:p>
    <w:p w:rsidR="00BE24DA" w:rsidRPr="006B7112" w:rsidRDefault="00BE24DA">
      <w:pPr>
        <w:rPr>
          <w:rFonts w:ascii="Times New Roman" w:hAnsi="Times New Roman" w:cs="Times New Roman"/>
          <w:sz w:val="40"/>
          <w:szCs w:val="40"/>
        </w:rPr>
      </w:pPr>
    </w:p>
    <w:p w:rsidR="00BE24DA" w:rsidRDefault="00BE24DA">
      <w:pPr>
        <w:rPr>
          <w:rFonts w:ascii="Times New Roman" w:hAnsi="Times New Roman" w:cs="Times New Roman"/>
          <w:sz w:val="40"/>
          <w:szCs w:val="40"/>
        </w:rPr>
      </w:pPr>
      <w:r w:rsidRPr="006B7112">
        <w:rPr>
          <w:rFonts w:ascii="Times New Roman" w:hAnsi="Times New Roman" w:cs="Times New Roman"/>
          <w:sz w:val="40"/>
          <w:szCs w:val="40"/>
        </w:rPr>
        <w:t xml:space="preserve">                                       </w:t>
      </w:r>
    </w:p>
    <w:p w:rsidR="00BE24DA" w:rsidRDefault="00BE24DA">
      <w:pPr>
        <w:rPr>
          <w:rFonts w:ascii="Times New Roman" w:hAnsi="Times New Roman" w:cs="Times New Roman"/>
          <w:sz w:val="40"/>
          <w:szCs w:val="40"/>
        </w:rPr>
      </w:pPr>
    </w:p>
    <w:p w:rsidR="00BE24DA" w:rsidRDefault="00BE24DA">
      <w:pPr>
        <w:rPr>
          <w:rFonts w:ascii="Times New Roman" w:hAnsi="Times New Roman" w:cs="Times New Roman"/>
          <w:sz w:val="40"/>
          <w:szCs w:val="40"/>
        </w:rPr>
      </w:pPr>
    </w:p>
    <w:p w:rsidR="00BE24DA" w:rsidRDefault="00BE24DA">
      <w:pPr>
        <w:rPr>
          <w:rFonts w:ascii="Times New Roman" w:hAnsi="Times New Roman" w:cs="Times New Roman"/>
          <w:sz w:val="40"/>
          <w:szCs w:val="40"/>
        </w:rPr>
      </w:pPr>
    </w:p>
    <w:p w:rsidR="00BE24DA" w:rsidRDefault="00BE24DA">
      <w:pPr>
        <w:rPr>
          <w:rFonts w:ascii="Times New Roman" w:hAnsi="Times New Roman" w:cs="Times New Roman"/>
          <w:sz w:val="40"/>
          <w:szCs w:val="40"/>
        </w:rPr>
      </w:pPr>
    </w:p>
    <w:p w:rsidR="00BE24DA" w:rsidRDefault="00BE24DA">
      <w:pPr>
        <w:rPr>
          <w:rFonts w:ascii="Times New Roman" w:hAnsi="Times New Roman" w:cs="Times New Roman"/>
          <w:sz w:val="40"/>
          <w:szCs w:val="40"/>
        </w:rPr>
      </w:pPr>
    </w:p>
    <w:p w:rsidR="00BE24DA" w:rsidRDefault="00BE24DA">
      <w:pPr>
        <w:rPr>
          <w:rFonts w:ascii="Times New Roman" w:hAnsi="Times New Roman" w:cs="Times New Roman"/>
          <w:sz w:val="40"/>
          <w:szCs w:val="40"/>
        </w:rPr>
      </w:pPr>
    </w:p>
    <w:p w:rsidR="00BE24DA" w:rsidRDefault="00BE24DA">
      <w:pPr>
        <w:rPr>
          <w:rFonts w:ascii="Times New Roman" w:hAnsi="Times New Roman" w:cs="Times New Roman"/>
          <w:sz w:val="40"/>
          <w:szCs w:val="40"/>
        </w:rPr>
      </w:pPr>
    </w:p>
    <w:p w:rsidR="00BE24DA" w:rsidRDefault="00BE24DA" w:rsidP="00B7793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36FB">
        <w:rPr>
          <w:rFonts w:ascii="Times New Roman" w:hAnsi="Times New Roman" w:cs="Times New Roman"/>
          <w:sz w:val="28"/>
          <w:szCs w:val="28"/>
        </w:rPr>
        <w:t>2010 год</w:t>
      </w:r>
    </w:p>
    <w:p w:rsidR="00BE24DA" w:rsidRPr="00CF36FB" w:rsidRDefault="00BE24DA" w:rsidP="00B779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24DA" w:rsidRPr="00B77939" w:rsidRDefault="00BE24DA" w:rsidP="00B779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>Публичный доклад Муниципального дошкольного образовательного учреждения детского сада № 28 п. Обор муниципального района имени Лазо Хабаровского края за 2010 год содержит информацию о деятельности образовательного учреждения, об основных результатах и проблемах его функционирования и развития за отчетный период.</w:t>
      </w:r>
    </w:p>
    <w:p w:rsidR="00BE24DA" w:rsidRDefault="00BE24DA" w:rsidP="00B7793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>Содержание доклада мы адресуем, прежде всего, родителям.</w:t>
      </w:r>
      <w:r>
        <w:rPr>
          <w:rFonts w:ascii="Times New Roman" w:hAnsi="Times New Roman" w:cs="Times New Roman"/>
          <w:sz w:val="28"/>
          <w:szCs w:val="28"/>
        </w:rPr>
        <w:t xml:space="preserve"> Прочитав его, </w:t>
      </w:r>
      <w:r w:rsidRPr="00B77939">
        <w:rPr>
          <w:rFonts w:ascii="Times New Roman" w:hAnsi="Times New Roman" w:cs="Times New Roman"/>
          <w:sz w:val="28"/>
          <w:szCs w:val="28"/>
        </w:rPr>
        <w:t>они смогут ознакомиться с условиями обучениями и воспитания, образовательными программами.</w:t>
      </w:r>
    </w:p>
    <w:p w:rsidR="00BE24DA" w:rsidRDefault="00BE24DA" w:rsidP="00B7793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>Информация о результатах, основных проблемах функционирования дошкольного учреждения и перспективах развития адресована нашим учредителям, местной общественности, органам местного самоуправления.</w:t>
      </w:r>
    </w:p>
    <w:p w:rsidR="00BE24DA" w:rsidRPr="00B77939" w:rsidRDefault="00BE24DA" w:rsidP="00B7793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>Обеспечивая информативную открытость детского сада посредством публичного доклада, мы надеемся на увеличение социальных партнеров, на повышение эффективности их взаимодействия с нашим учреждением.</w:t>
      </w:r>
    </w:p>
    <w:p w:rsidR="00BE24DA" w:rsidRPr="00B77939" w:rsidRDefault="00BE24DA" w:rsidP="00B77939">
      <w:pPr>
        <w:rPr>
          <w:rFonts w:ascii="Times New Roman" w:hAnsi="Times New Roman" w:cs="Times New Roman"/>
          <w:sz w:val="28"/>
          <w:szCs w:val="28"/>
        </w:rPr>
      </w:pPr>
      <w:r w:rsidRPr="00B77939">
        <w:t xml:space="preserve">    </w:t>
      </w:r>
    </w:p>
    <w:p w:rsidR="00BE24DA" w:rsidRPr="00B77939" w:rsidRDefault="00BE24DA" w:rsidP="00B77939">
      <w:pPr>
        <w:pStyle w:val="NoSpacing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7939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</w:t>
      </w:r>
    </w:p>
    <w:p w:rsidR="00BE24DA" w:rsidRPr="00B77939" w:rsidRDefault="00BE24DA" w:rsidP="00055EF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E24DA" w:rsidRPr="00B77939" w:rsidRDefault="00BE24DA" w:rsidP="00055EF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 xml:space="preserve">             Муниципальное дошкольное образовательное учреждение детский сад № 28 функционирует на основе:</w:t>
      </w:r>
    </w:p>
    <w:p w:rsidR="00BE24DA" w:rsidRPr="00B77939" w:rsidRDefault="00BE24DA" w:rsidP="00055EF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>- Лицензии министерства образования по Хабаровскому краю</w:t>
      </w:r>
    </w:p>
    <w:p w:rsidR="00BE24DA" w:rsidRPr="00B77939" w:rsidRDefault="00BE24DA" w:rsidP="00B7793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>- Устава МДОУ Д/С № 28, утвержденного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939">
        <w:rPr>
          <w:rFonts w:ascii="Times New Roman" w:hAnsi="Times New Roman" w:cs="Times New Roman"/>
          <w:sz w:val="28"/>
          <w:szCs w:val="28"/>
        </w:rPr>
        <w:t>Главы района имени Лазо Хабаровского края</w:t>
      </w:r>
    </w:p>
    <w:p w:rsidR="00BE24DA" w:rsidRPr="00B77939" w:rsidRDefault="00BE24DA" w:rsidP="006454A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>- Договора о взаимоотношениях между Управлением образования и МДОУ Д/С № 28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7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4DA" w:rsidRPr="00B77939" w:rsidRDefault="00BE24DA" w:rsidP="00B7793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 xml:space="preserve">           В соответствии с установленным государственным статусом детский сад реал</w:t>
      </w:r>
      <w:r>
        <w:rPr>
          <w:rFonts w:ascii="Times New Roman" w:hAnsi="Times New Roman" w:cs="Times New Roman"/>
          <w:sz w:val="28"/>
          <w:szCs w:val="28"/>
        </w:rPr>
        <w:t xml:space="preserve">изует образовательную программу </w:t>
      </w:r>
      <w:r w:rsidRPr="00B77939">
        <w:rPr>
          <w:rFonts w:ascii="Times New Roman" w:hAnsi="Times New Roman" w:cs="Times New Roman"/>
          <w:sz w:val="28"/>
          <w:szCs w:val="28"/>
        </w:rPr>
        <w:t>«Радуга» Т.Н.Дороновой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24DA" w:rsidRPr="00B77939" w:rsidRDefault="00BE24DA" w:rsidP="00055EF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E24DA" w:rsidRPr="00B77939" w:rsidRDefault="00BE24DA" w:rsidP="00073080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7939">
        <w:rPr>
          <w:rFonts w:ascii="Times New Roman" w:hAnsi="Times New Roman" w:cs="Times New Roman"/>
          <w:b/>
          <w:bCs/>
          <w:sz w:val="28"/>
          <w:szCs w:val="28"/>
        </w:rPr>
        <w:t>1.1.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7939">
        <w:rPr>
          <w:rFonts w:ascii="Times New Roman" w:hAnsi="Times New Roman" w:cs="Times New Roman"/>
          <w:b/>
          <w:bCs/>
          <w:sz w:val="28"/>
          <w:szCs w:val="28"/>
        </w:rPr>
        <w:t>Характеристика объекта</w:t>
      </w:r>
    </w:p>
    <w:p w:rsidR="00BE24DA" w:rsidRPr="00B77939" w:rsidRDefault="00BE24DA" w:rsidP="00055EF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E24DA" w:rsidRPr="00B77939" w:rsidRDefault="00BE24DA" w:rsidP="00A803E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Тип постройки: типичное трехэтажное кирпичное </w:t>
      </w:r>
      <w:r w:rsidRPr="00B77939">
        <w:rPr>
          <w:rFonts w:ascii="Times New Roman" w:hAnsi="Times New Roman" w:cs="Times New Roman"/>
          <w:sz w:val="28"/>
          <w:szCs w:val="28"/>
        </w:rPr>
        <w:t>здание 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939">
        <w:rPr>
          <w:rFonts w:ascii="Times New Roman" w:hAnsi="Times New Roman" w:cs="Times New Roman"/>
          <w:sz w:val="28"/>
          <w:szCs w:val="28"/>
        </w:rPr>
        <w:t>1971 года постройки с частичной реконструкцией первого этажа для детского сада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24DA" w:rsidRPr="00B77939" w:rsidRDefault="00BE24DA" w:rsidP="00A863BF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детского сада занимает </w:t>
      </w:r>
      <w:r w:rsidRPr="00B77939">
        <w:rPr>
          <w:rFonts w:ascii="Times New Roman" w:hAnsi="Times New Roman" w:cs="Times New Roman"/>
          <w:sz w:val="28"/>
          <w:szCs w:val="28"/>
        </w:rPr>
        <w:t>401 кв.м.</w:t>
      </w:r>
    </w:p>
    <w:p w:rsidR="00BE24DA" w:rsidRPr="00B77939" w:rsidRDefault="00BE24DA" w:rsidP="00055EF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77939">
        <w:rPr>
          <w:rFonts w:ascii="Times New Roman" w:hAnsi="Times New Roman" w:cs="Times New Roman"/>
          <w:sz w:val="28"/>
          <w:szCs w:val="28"/>
        </w:rPr>
        <w:t xml:space="preserve">Территория </w:t>
      </w:r>
      <w:r>
        <w:rPr>
          <w:rFonts w:ascii="Times New Roman" w:hAnsi="Times New Roman" w:cs="Times New Roman"/>
          <w:sz w:val="28"/>
          <w:szCs w:val="28"/>
        </w:rPr>
        <w:t>детского сада здесь расположены</w:t>
      </w:r>
      <w:r w:rsidRPr="00B77939">
        <w:rPr>
          <w:rFonts w:ascii="Times New Roman" w:hAnsi="Times New Roman" w:cs="Times New Roman"/>
          <w:sz w:val="28"/>
          <w:szCs w:val="28"/>
        </w:rPr>
        <w:t>:</w:t>
      </w:r>
    </w:p>
    <w:p w:rsidR="00BE24DA" w:rsidRPr="00B77939" w:rsidRDefault="00BE24DA" w:rsidP="00A863BF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>- спортивная площадка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4DA" w:rsidRPr="00B77939" w:rsidRDefault="00BE24DA" w:rsidP="00A863B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>- групповые участки, оснащенные необходимым игровым оборудованием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4DA" w:rsidRPr="00B77939" w:rsidRDefault="00BE24DA" w:rsidP="00A863BF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>- декоративные клумбы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4DA" w:rsidRPr="00B77939" w:rsidRDefault="00BE24DA" w:rsidP="00A863BF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>- песочницы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24DA" w:rsidRPr="00B77939" w:rsidRDefault="00BE24DA" w:rsidP="00055EF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E24DA" w:rsidRPr="00B77939" w:rsidRDefault="00BE24DA" w:rsidP="00055EF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77939">
        <w:rPr>
          <w:rFonts w:ascii="Times New Roman" w:hAnsi="Times New Roman" w:cs="Times New Roman"/>
          <w:sz w:val="28"/>
          <w:szCs w:val="28"/>
        </w:rPr>
        <w:t xml:space="preserve">Детский сад имеет благоприятное социальное окружение: </w:t>
      </w:r>
    </w:p>
    <w:p w:rsidR="00BE24DA" w:rsidRPr="00B77939" w:rsidRDefault="00BE24DA" w:rsidP="00A863BF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>- МОУ СОШ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939">
        <w:rPr>
          <w:rFonts w:ascii="Times New Roman" w:hAnsi="Times New Roman" w:cs="Times New Roman"/>
          <w:sz w:val="28"/>
          <w:szCs w:val="28"/>
        </w:rPr>
        <w:t>Обор</w:t>
      </w:r>
    </w:p>
    <w:p w:rsidR="00BE24DA" w:rsidRPr="00B77939" w:rsidRDefault="00BE24DA" w:rsidP="00A863BF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 xml:space="preserve">- сельская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77939">
        <w:rPr>
          <w:rFonts w:ascii="Times New Roman" w:hAnsi="Times New Roman" w:cs="Times New Roman"/>
          <w:sz w:val="28"/>
          <w:szCs w:val="28"/>
        </w:rPr>
        <w:t>иблиотека</w:t>
      </w:r>
    </w:p>
    <w:p w:rsidR="00BE24DA" w:rsidRPr="00B77939" w:rsidRDefault="00BE24DA" w:rsidP="00A863BF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>- администрация поселка</w:t>
      </w:r>
    </w:p>
    <w:p w:rsidR="00BE24DA" w:rsidRPr="00B77939" w:rsidRDefault="00BE24DA" w:rsidP="00A863BF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>- дом культуры</w:t>
      </w:r>
    </w:p>
    <w:p w:rsidR="00BE24DA" w:rsidRPr="00B77939" w:rsidRDefault="00BE24DA" w:rsidP="00A863B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>Адрес: 682903,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939">
        <w:rPr>
          <w:rFonts w:ascii="Times New Roman" w:hAnsi="Times New Roman" w:cs="Times New Roman"/>
          <w:sz w:val="28"/>
          <w:szCs w:val="28"/>
        </w:rPr>
        <w:t>Новошкольная,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93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7939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939">
        <w:rPr>
          <w:rFonts w:ascii="Times New Roman" w:hAnsi="Times New Roman" w:cs="Times New Roman"/>
          <w:sz w:val="28"/>
          <w:szCs w:val="28"/>
        </w:rPr>
        <w:t>Обор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7939">
        <w:rPr>
          <w:rFonts w:ascii="Times New Roman" w:hAnsi="Times New Roman" w:cs="Times New Roman"/>
          <w:sz w:val="28"/>
          <w:szCs w:val="28"/>
        </w:rPr>
        <w:t xml:space="preserve"> район имени Лазо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7939">
        <w:rPr>
          <w:rFonts w:ascii="Times New Roman" w:hAnsi="Times New Roman" w:cs="Times New Roman"/>
          <w:sz w:val="28"/>
          <w:szCs w:val="28"/>
        </w:rPr>
        <w:t xml:space="preserve"> Хабаровский край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24DA" w:rsidRPr="00B77939" w:rsidRDefault="00BE24DA" w:rsidP="00055EF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E24DA" w:rsidRPr="00B77939" w:rsidRDefault="00BE24DA" w:rsidP="00073080">
      <w:pPr>
        <w:pStyle w:val="NoSpacing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7939">
        <w:rPr>
          <w:rFonts w:ascii="Times New Roman" w:hAnsi="Times New Roman" w:cs="Times New Roman"/>
          <w:b/>
          <w:bCs/>
          <w:sz w:val="28"/>
          <w:szCs w:val="28"/>
        </w:rPr>
        <w:t>Состав  воспитанников</w:t>
      </w:r>
    </w:p>
    <w:p w:rsidR="00BE24DA" w:rsidRPr="00B77939" w:rsidRDefault="00BE24DA" w:rsidP="00055EF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BE24DA" w:rsidRPr="00B77939" w:rsidRDefault="00BE24DA" w:rsidP="00055EF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77939">
        <w:rPr>
          <w:rFonts w:ascii="Times New Roman" w:hAnsi="Times New Roman" w:cs="Times New Roman"/>
          <w:sz w:val="28"/>
          <w:szCs w:val="28"/>
        </w:rPr>
        <w:t>Детский сад посещают 25 воспитанников в возрасте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B77939">
        <w:rPr>
          <w:rFonts w:ascii="Times New Roman" w:hAnsi="Times New Roman" w:cs="Times New Roman"/>
          <w:sz w:val="28"/>
          <w:szCs w:val="28"/>
        </w:rPr>
        <w:t>т 2-х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939">
        <w:rPr>
          <w:rFonts w:ascii="Times New Roman" w:hAnsi="Times New Roman" w:cs="Times New Roman"/>
          <w:sz w:val="28"/>
          <w:szCs w:val="28"/>
        </w:rPr>
        <w:t>7 лет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7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4DA" w:rsidRPr="00B77939" w:rsidRDefault="00BE24DA" w:rsidP="00073080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>В МДОУ функционирует 2 разновозрастных группы</w:t>
      </w:r>
    </w:p>
    <w:p w:rsidR="00BE24DA" w:rsidRPr="00B77939" w:rsidRDefault="00BE24DA" w:rsidP="00A863BF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>1 разновозрастная группа – 10 детей</w:t>
      </w:r>
    </w:p>
    <w:p w:rsidR="00BE24DA" w:rsidRPr="00B77939" w:rsidRDefault="00BE24DA" w:rsidP="00A863BF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>2 разновозрастная группа – 15 детей</w:t>
      </w:r>
    </w:p>
    <w:p w:rsidR="00BE24DA" w:rsidRPr="00B77939" w:rsidRDefault="00BE24DA" w:rsidP="00055EF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E24DA" w:rsidRPr="00B77939" w:rsidRDefault="00BE24DA" w:rsidP="00A863BF">
      <w:pPr>
        <w:pStyle w:val="NoSpacing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B77939">
        <w:rPr>
          <w:rFonts w:ascii="Times New Roman" w:hAnsi="Times New Roman" w:cs="Times New Roman"/>
          <w:b/>
          <w:bCs/>
          <w:sz w:val="28"/>
          <w:szCs w:val="28"/>
        </w:rPr>
        <w:t>Анализ социального статуса семей  воспитанников:</w:t>
      </w:r>
    </w:p>
    <w:p w:rsidR="00BE24DA" w:rsidRPr="00B77939" w:rsidRDefault="00BE24DA" w:rsidP="00055EF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77939">
        <w:rPr>
          <w:rFonts w:ascii="Times New Roman" w:hAnsi="Times New Roman" w:cs="Times New Roman"/>
          <w:sz w:val="28"/>
          <w:szCs w:val="28"/>
        </w:rPr>
        <w:t>- общее количество родителей- 49</w:t>
      </w:r>
    </w:p>
    <w:p w:rsidR="00BE24DA" w:rsidRPr="00B77939" w:rsidRDefault="00BE24DA" w:rsidP="00A863BF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>- общее количество семей – 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939">
        <w:rPr>
          <w:rFonts w:ascii="Times New Roman" w:hAnsi="Times New Roman" w:cs="Times New Roman"/>
          <w:sz w:val="28"/>
          <w:szCs w:val="28"/>
        </w:rPr>
        <w:t>(из них полных- 23; неполных -2)</w:t>
      </w:r>
    </w:p>
    <w:p w:rsidR="00BE24DA" w:rsidRPr="00B77939" w:rsidRDefault="00BE24DA" w:rsidP="00A863BF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>- работающие родители – 45</w:t>
      </w:r>
    </w:p>
    <w:p w:rsidR="00BE24DA" w:rsidRPr="00B77939" w:rsidRDefault="00BE24DA" w:rsidP="00A863BF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>- неработающие родители – 4</w:t>
      </w:r>
    </w:p>
    <w:p w:rsidR="00BE24DA" w:rsidRPr="00B77939" w:rsidRDefault="00BE24DA" w:rsidP="00A863BF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b/>
          <w:bCs/>
          <w:sz w:val="28"/>
          <w:szCs w:val="28"/>
        </w:rPr>
        <w:t>По социальному статусу</w:t>
      </w:r>
      <w:r w:rsidRPr="00B77939">
        <w:rPr>
          <w:rFonts w:ascii="Times New Roman" w:hAnsi="Times New Roman" w:cs="Times New Roman"/>
          <w:sz w:val="28"/>
          <w:szCs w:val="28"/>
        </w:rPr>
        <w:t>:</w:t>
      </w:r>
    </w:p>
    <w:p w:rsidR="00BE24DA" w:rsidRPr="00B77939" w:rsidRDefault="00BE24DA" w:rsidP="00A863BF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>- рабочий – 38</w:t>
      </w:r>
    </w:p>
    <w:p w:rsidR="00BE24DA" w:rsidRPr="00B77939" w:rsidRDefault="00BE24DA" w:rsidP="00A863BF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>- предприниматель – 2</w:t>
      </w:r>
    </w:p>
    <w:p w:rsidR="00BE24DA" w:rsidRPr="00B77939" w:rsidRDefault="00BE24DA" w:rsidP="00A863BF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>- служащий – 5</w:t>
      </w:r>
    </w:p>
    <w:p w:rsidR="00BE24DA" w:rsidRPr="00B77939" w:rsidRDefault="00BE24DA" w:rsidP="00A863BF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>- безработный – 4</w:t>
      </w:r>
    </w:p>
    <w:p w:rsidR="00BE24DA" w:rsidRPr="00B77939" w:rsidRDefault="00BE24DA" w:rsidP="00055EF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E24DA" w:rsidRDefault="00BE24DA" w:rsidP="00A863B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7939">
        <w:rPr>
          <w:rFonts w:ascii="Times New Roman" w:hAnsi="Times New Roman" w:cs="Times New Roman"/>
          <w:b/>
          <w:bCs/>
          <w:sz w:val="28"/>
          <w:szCs w:val="28"/>
        </w:rPr>
        <w:t>Структура управления обще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образовательного учреждения, </w:t>
      </w:r>
    </w:p>
    <w:p w:rsidR="00BE24DA" w:rsidRPr="00B77939" w:rsidRDefault="00BE24DA" w:rsidP="00A863B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b/>
          <w:bCs/>
          <w:sz w:val="28"/>
          <w:szCs w:val="28"/>
        </w:rPr>
        <w:t>его органов самоуправления</w:t>
      </w:r>
      <w:r w:rsidRPr="00B77939">
        <w:rPr>
          <w:rFonts w:ascii="Times New Roman" w:hAnsi="Times New Roman" w:cs="Times New Roman"/>
          <w:sz w:val="28"/>
          <w:szCs w:val="28"/>
        </w:rPr>
        <w:t>:</w:t>
      </w:r>
    </w:p>
    <w:p w:rsidR="00BE24DA" w:rsidRPr="00B77939" w:rsidRDefault="00BE24DA" w:rsidP="00055EF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E24DA" w:rsidRPr="00B77939" w:rsidRDefault="00BE24DA" w:rsidP="00A863B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 xml:space="preserve">Деятельность дошкольного учреждения ориентирована на реализацию основных направлений Концепции модернизации российского образования: обеспечение государственных гарантий доступности получения дошкольного образования, достижения нового и современного его качества. </w:t>
      </w:r>
    </w:p>
    <w:p w:rsidR="00BE24DA" w:rsidRPr="00B77939" w:rsidRDefault="00BE24DA" w:rsidP="00055EF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77939">
        <w:rPr>
          <w:rFonts w:ascii="Times New Roman" w:hAnsi="Times New Roman" w:cs="Times New Roman"/>
          <w:sz w:val="28"/>
          <w:szCs w:val="28"/>
        </w:rPr>
        <w:t>МДОУ детский сад № 28 Управление осуществляют:</w:t>
      </w:r>
    </w:p>
    <w:p w:rsidR="00BE24DA" w:rsidRPr="00B77939" w:rsidRDefault="00BE24DA" w:rsidP="00CF36FB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>- общее собрание трудового коллектива;</w:t>
      </w:r>
    </w:p>
    <w:p w:rsidR="00BE24DA" w:rsidRPr="00B77939" w:rsidRDefault="00BE24DA" w:rsidP="00CF36FB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>- совет педагогов;</w:t>
      </w:r>
    </w:p>
    <w:p w:rsidR="00BE24DA" w:rsidRPr="00B77939" w:rsidRDefault="00BE24DA" w:rsidP="00CF36FB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>- аттестационная комиссия</w:t>
      </w:r>
    </w:p>
    <w:p w:rsidR="00BE24DA" w:rsidRPr="00B77939" w:rsidRDefault="00BE24DA" w:rsidP="00CF36FB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>- комиссия по трудовым спорам</w:t>
      </w:r>
    </w:p>
    <w:p w:rsidR="00BE24DA" w:rsidRPr="00B77939" w:rsidRDefault="00BE24DA" w:rsidP="00CF36FB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>- комиссия по доплатам и надбавкам стимулирующего характера</w:t>
      </w:r>
    </w:p>
    <w:p w:rsidR="00BE24DA" w:rsidRPr="00B77939" w:rsidRDefault="00BE24DA" w:rsidP="00CF36FB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>- родительский комитет</w:t>
      </w:r>
    </w:p>
    <w:p w:rsidR="00BE24DA" w:rsidRPr="00B77939" w:rsidRDefault="00BE24DA" w:rsidP="00CF36FB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>- учредитель</w:t>
      </w:r>
    </w:p>
    <w:p w:rsidR="00BE24DA" w:rsidRPr="00B77939" w:rsidRDefault="00BE24DA" w:rsidP="00CF36FB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>- заведующий</w:t>
      </w:r>
    </w:p>
    <w:p w:rsidR="00BE24DA" w:rsidRPr="00B77939" w:rsidRDefault="00BE24DA" w:rsidP="00CF36FB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>- совет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24DA" w:rsidRPr="00B77939" w:rsidRDefault="00BE24DA" w:rsidP="00CF36F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>Порядок выборов органов самоуправления и назначения органи</w:t>
      </w:r>
      <w:r>
        <w:rPr>
          <w:rFonts w:ascii="Times New Roman" w:hAnsi="Times New Roman" w:cs="Times New Roman"/>
          <w:sz w:val="28"/>
          <w:szCs w:val="28"/>
        </w:rPr>
        <w:t>зационных структур формирований</w:t>
      </w:r>
      <w:r w:rsidRPr="00B77939">
        <w:rPr>
          <w:rFonts w:ascii="Times New Roman" w:hAnsi="Times New Roman" w:cs="Times New Roman"/>
          <w:sz w:val="28"/>
          <w:szCs w:val="28"/>
        </w:rPr>
        <w:t>, их к</w:t>
      </w:r>
      <w:r>
        <w:rPr>
          <w:rFonts w:ascii="Times New Roman" w:hAnsi="Times New Roman" w:cs="Times New Roman"/>
          <w:sz w:val="28"/>
          <w:szCs w:val="28"/>
        </w:rPr>
        <w:t>омпетенции определяются Уставом</w:t>
      </w:r>
      <w:r w:rsidRPr="00B77939">
        <w:rPr>
          <w:rFonts w:ascii="Times New Roman" w:hAnsi="Times New Roman" w:cs="Times New Roman"/>
          <w:sz w:val="28"/>
          <w:szCs w:val="28"/>
        </w:rPr>
        <w:t>, Положениями и приказами заведующего детским садом.</w:t>
      </w:r>
    </w:p>
    <w:p w:rsidR="00BE24DA" w:rsidRPr="00B77939" w:rsidRDefault="00BE24DA" w:rsidP="00055EF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E24DA" w:rsidRPr="00B77939" w:rsidRDefault="00BE24DA" w:rsidP="00CF36FB">
      <w:pPr>
        <w:pStyle w:val="NoSpacing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B77939">
        <w:rPr>
          <w:rFonts w:ascii="Times New Roman" w:hAnsi="Times New Roman" w:cs="Times New Roman"/>
          <w:b/>
          <w:bCs/>
          <w:sz w:val="28"/>
          <w:szCs w:val="28"/>
        </w:rPr>
        <w:t>Условия осуществ</w:t>
      </w:r>
      <w:r>
        <w:rPr>
          <w:rFonts w:ascii="Times New Roman" w:hAnsi="Times New Roman" w:cs="Times New Roman"/>
          <w:b/>
          <w:bCs/>
          <w:sz w:val="28"/>
          <w:szCs w:val="28"/>
        </w:rPr>
        <w:t>ления образовательного процесса</w:t>
      </w:r>
      <w:r w:rsidRPr="00B7793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E24DA" w:rsidRPr="00B77939" w:rsidRDefault="00BE24DA" w:rsidP="00055EF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E24DA" w:rsidRPr="00B77939" w:rsidRDefault="00BE24DA" w:rsidP="00CF36F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>Администрация и педагогический коллектив детского сада осуществляет воспитательно - образовательную деятельность на основании Устава МДОУ, образователь</w:t>
      </w:r>
      <w:r>
        <w:rPr>
          <w:rFonts w:ascii="Times New Roman" w:hAnsi="Times New Roman" w:cs="Times New Roman"/>
          <w:sz w:val="28"/>
          <w:szCs w:val="28"/>
        </w:rPr>
        <w:t>ной программы, годового плана (</w:t>
      </w:r>
      <w:r w:rsidRPr="00B77939">
        <w:rPr>
          <w:rFonts w:ascii="Times New Roman" w:hAnsi="Times New Roman" w:cs="Times New Roman"/>
          <w:sz w:val="28"/>
          <w:szCs w:val="28"/>
        </w:rPr>
        <w:t>уровень исполнения 91%), базово программы «Радуга» Т.Н.Дороновой  программы развития детского сада.</w:t>
      </w:r>
    </w:p>
    <w:p w:rsidR="00BE24DA" w:rsidRPr="00B77939" w:rsidRDefault="00BE24DA" w:rsidP="00CF36F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>Организация воспитательно-образовательного процесса основана на сотрудничестве педагогов, воспитанников и их родителей в достижении целей развития, обучения и воспитания. Планирование и организация детской деятельности ведется с учетом интересов и потребностей детей на основе партнерских отношений. Воспитателями и специалистами созданы все необходимые  условия для развития игровых умений и навыков детей, для полноценного умственного и личностного развития в соответствии с возрастными особенно</w:t>
      </w:r>
      <w:r>
        <w:rPr>
          <w:rFonts w:ascii="Times New Roman" w:hAnsi="Times New Roman" w:cs="Times New Roman"/>
          <w:sz w:val="28"/>
          <w:szCs w:val="28"/>
        </w:rPr>
        <w:t>стями и содержанием программы «</w:t>
      </w:r>
      <w:r w:rsidRPr="00B77939">
        <w:rPr>
          <w:rFonts w:ascii="Times New Roman" w:hAnsi="Times New Roman" w:cs="Times New Roman"/>
          <w:sz w:val="28"/>
          <w:szCs w:val="28"/>
        </w:rPr>
        <w:t>Радуга». При оформлении групповых помещений учтены требования безопасности и характер воспитательно-образовательной модели, являющейся основой планирования и оборудования группы.</w:t>
      </w:r>
    </w:p>
    <w:p w:rsidR="00BE24DA" w:rsidRPr="00B77939" w:rsidRDefault="00BE24DA" w:rsidP="00CF36F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>Образовательный процесс в детском саду регламентируется учебным планом, согласованным с управлением образования и органами Роспотребнадзора. План составлен руководствуясь Законом «Об образовании»,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939">
        <w:rPr>
          <w:rFonts w:ascii="Times New Roman" w:hAnsi="Times New Roman" w:cs="Times New Roman"/>
          <w:sz w:val="28"/>
          <w:szCs w:val="28"/>
        </w:rPr>
        <w:t>Типовым положением МДОУ, Декларацией прав ребенка, Конвенцией о правах ребенка, Концепцией дошкольного воспитания, инструктивно-методическим письмом «О гигиенических требованиях к максимальной нагрузке на детей дошкольного возраста в организованных формах обучения» и извлечением из «Временных требований к содержанию и методам воспитания и обучения реализуемых в МДОУ», «Новыми санитарными эпидемиологическими правилами и нормативами для ДОУ»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24DA" w:rsidRPr="00B77939" w:rsidRDefault="00BE24DA" w:rsidP="00CF36F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Воспитательно-</w:t>
      </w:r>
      <w:r w:rsidRPr="00B77939">
        <w:rPr>
          <w:rFonts w:ascii="Times New Roman" w:hAnsi="Times New Roman" w:cs="Times New Roman"/>
          <w:sz w:val="28"/>
          <w:szCs w:val="28"/>
        </w:rPr>
        <w:t>образовательный процесс выстроен в рамках пятидневной рабочей недели.</w:t>
      </w:r>
    </w:p>
    <w:p w:rsidR="00BE24DA" w:rsidRPr="00B77939" w:rsidRDefault="00BE24DA" w:rsidP="00CF36F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>Часовая недельная нагрузка соответствует требованиям САНПиН. Объем недельной образовательной нагрузки составляет:</w:t>
      </w:r>
    </w:p>
    <w:p w:rsidR="00BE24DA" w:rsidRPr="00B77939" w:rsidRDefault="00BE24DA" w:rsidP="00055EF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>В 1-ой младшей группе – 10 занятий</w:t>
      </w:r>
    </w:p>
    <w:p w:rsidR="00BE24DA" w:rsidRPr="00B77939" w:rsidRDefault="00BE24DA" w:rsidP="00055EF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>В 2-ой младшей группе – 10 занятий</w:t>
      </w:r>
    </w:p>
    <w:p w:rsidR="00BE24DA" w:rsidRPr="00B77939" w:rsidRDefault="00BE24DA" w:rsidP="00055EF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>В средней группе – 12 занятий</w:t>
      </w:r>
    </w:p>
    <w:p w:rsidR="00BE24DA" w:rsidRPr="00B77939" w:rsidRDefault="00BE24DA" w:rsidP="00055EF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>В старшей группе – 15 занятий</w:t>
      </w:r>
    </w:p>
    <w:p w:rsidR="00BE24DA" w:rsidRPr="00B77939" w:rsidRDefault="00BE24DA" w:rsidP="00E1393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>В подготовительной группе –</w:t>
      </w:r>
    </w:p>
    <w:p w:rsidR="00BE24DA" w:rsidRPr="00B77939" w:rsidRDefault="00BE24DA" w:rsidP="00CF36F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>При организации режима пребывания детей в ДОУ предусмотрено сбалансированное  чередование специально организованных занятий: физические упражнения, закаливающие мероприятия осуществляются с учетом состояния здоровья, возможностей детей и сезона года. В течение года обеспечивается баланс разных видов детской деятельности, среди которых, преобладающей выступает игра.</w:t>
      </w:r>
    </w:p>
    <w:p w:rsidR="00BE24DA" w:rsidRPr="00B77939" w:rsidRDefault="00BE24DA" w:rsidP="00CF36F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>В детском саду созданы оптимальные условия для самостоятельного творческого развития детей во всех видах деятельности.</w:t>
      </w:r>
    </w:p>
    <w:p w:rsidR="00BE24DA" w:rsidRPr="00B77939" w:rsidRDefault="00BE24DA" w:rsidP="00E1393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E24DA" w:rsidRPr="00B77939" w:rsidRDefault="00BE24DA" w:rsidP="00E1393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B77939">
        <w:rPr>
          <w:rFonts w:ascii="Times New Roman" w:hAnsi="Times New Roman" w:cs="Times New Roman"/>
          <w:b/>
          <w:bCs/>
          <w:sz w:val="28"/>
          <w:szCs w:val="28"/>
        </w:rPr>
        <w:t>Кадровое обеспечение образовательного процесса</w:t>
      </w:r>
    </w:p>
    <w:p w:rsidR="00BE24DA" w:rsidRPr="00B77939" w:rsidRDefault="00BE24DA" w:rsidP="00E1393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E24DA" w:rsidRPr="00B77939" w:rsidRDefault="00BE24DA" w:rsidP="00E1393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>Количество сотрудников по штатному расписанию:</w:t>
      </w:r>
    </w:p>
    <w:p w:rsidR="00BE24DA" w:rsidRPr="00B77939" w:rsidRDefault="00BE24DA" w:rsidP="00E1393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>Административный персонал -1</w:t>
      </w:r>
    </w:p>
    <w:p w:rsidR="00BE24DA" w:rsidRPr="00B77939" w:rsidRDefault="00BE24DA" w:rsidP="00E1393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>Педагогический персонал -3</w:t>
      </w:r>
    </w:p>
    <w:p w:rsidR="00BE24DA" w:rsidRPr="00B77939" w:rsidRDefault="00BE24DA" w:rsidP="00E1393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>Прочие специалисты- 1</w:t>
      </w:r>
    </w:p>
    <w:p w:rsidR="00BE24DA" w:rsidRPr="00B77939" w:rsidRDefault="00BE24DA" w:rsidP="00E1393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>Учебно-вспомогательный персонал – 3</w:t>
      </w:r>
    </w:p>
    <w:p w:rsidR="00BE24DA" w:rsidRPr="00B77939" w:rsidRDefault="00BE24DA" w:rsidP="00E1393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>Обслуживающий персонал – 8</w:t>
      </w:r>
    </w:p>
    <w:p w:rsidR="00BE24DA" w:rsidRPr="00B77939" w:rsidRDefault="00BE24DA" w:rsidP="00E1393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>Детский сад № 28 укомплектован кадрами полностью.</w:t>
      </w:r>
    </w:p>
    <w:p w:rsidR="00BE24DA" w:rsidRPr="00B77939" w:rsidRDefault="00BE24DA" w:rsidP="00E1393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E24DA" w:rsidRPr="00B77939" w:rsidRDefault="00BE24DA" w:rsidP="00E1393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B77939">
        <w:rPr>
          <w:rFonts w:ascii="Times New Roman" w:hAnsi="Times New Roman" w:cs="Times New Roman"/>
          <w:b/>
          <w:bCs/>
          <w:sz w:val="28"/>
          <w:szCs w:val="28"/>
        </w:rPr>
        <w:t>Состояние здоровья воспитанников, меры по охране и укреплению здоровья:</w:t>
      </w:r>
    </w:p>
    <w:p w:rsidR="00BE24DA" w:rsidRPr="00B77939" w:rsidRDefault="00BE24DA" w:rsidP="00E1393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BE24DA" w:rsidRPr="00B77939" w:rsidRDefault="00BE24DA" w:rsidP="00CF36F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>С целью снижения заболеваемости разработан план оздоровления детей, план профилактических мероприятий по предупреждению заболеваний гриппом и другими инфекционными заболеваниями.</w:t>
      </w:r>
    </w:p>
    <w:p w:rsidR="00BE24DA" w:rsidRPr="00B77939" w:rsidRDefault="00BE24DA" w:rsidP="00CF36F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77939">
        <w:rPr>
          <w:rFonts w:ascii="Times New Roman" w:hAnsi="Times New Roman" w:cs="Times New Roman"/>
          <w:sz w:val="28"/>
          <w:szCs w:val="28"/>
        </w:rPr>
        <w:t xml:space="preserve">Воспитателями детского </w:t>
      </w:r>
      <w:r>
        <w:rPr>
          <w:rFonts w:ascii="Times New Roman" w:hAnsi="Times New Roman" w:cs="Times New Roman"/>
          <w:sz w:val="28"/>
          <w:szCs w:val="28"/>
        </w:rPr>
        <w:t>сада проводятся оздоровительные</w:t>
      </w:r>
      <w:r w:rsidRPr="00B77939">
        <w:rPr>
          <w:rFonts w:ascii="Times New Roman" w:hAnsi="Times New Roman" w:cs="Times New Roman"/>
          <w:sz w:val="28"/>
          <w:szCs w:val="28"/>
        </w:rPr>
        <w:t>, закаливающие и профилактические мероприятия: воздушные ванны, контрастное обливание стоп. Проводится утренняя гимнастика, физкультурные занятия, физкультурные минутки, организуется досуговая деятельность.</w:t>
      </w:r>
    </w:p>
    <w:p w:rsidR="00BE24DA" w:rsidRPr="00B77939" w:rsidRDefault="00BE24DA" w:rsidP="00CF36F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77939">
        <w:rPr>
          <w:rFonts w:ascii="Times New Roman" w:hAnsi="Times New Roman" w:cs="Times New Roman"/>
          <w:sz w:val="28"/>
          <w:szCs w:val="28"/>
        </w:rPr>
        <w:t>С целью снижения заболеваемости большое внимание  уделяется адаптационному периоду вновь поступивших в дошкольное учреждение детей: для них устанавливается неполный день пребывания в детском саду ведётся дневник наблюдения за каждым ребенком.</w:t>
      </w:r>
    </w:p>
    <w:p w:rsidR="00BE24DA" w:rsidRPr="00B77939" w:rsidRDefault="00BE24DA" w:rsidP="00E1393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E24DA" w:rsidRPr="00B77939" w:rsidRDefault="00BE24DA" w:rsidP="00E1393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E24DA" w:rsidRPr="00B77939" w:rsidRDefault="00BE24DA" w:rsidP="00CF36F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b/>
          <w:bCs/>
          <w:sz w:val="28"/>
          <w:szCs w:val="28"/>
        </w:rPr>
        <w:t>Организация питания</w:t>
      </w:r>
    </w:p>
    <w:p w:rsidR="00BE24DA" w:rsidRPr="00B77939" w:rsidRDefault="00BE24DA" w:rsidP="00E1393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E24DA" w:rsidRPr="00B77939" w:rsidRDefault="00BE24DA" w:rsidP="00CF36F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>Дошкольное образовательное учреждение обеспечивает воспитанникам гарантированное 3-х разовое питание в соответствии с их возрастом и временем пребывания в дошкольном учреждении по нормам, утвержденным законодательством.</w:t>
      </w:r>
    </w:p>
    <w:p w:rsidR="00BE24DA" w:rsidRPr="00B77939" w:rsidRDefault="00BE24DA" w:rsidP="00CF36F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>Питание планируется и осуществляется в соответствии с примерным десятидневным меню, согласованным, с отделом территориального управления Роспотребнадзора.</w:t>
      </w:r>
    </w:p>
    <w:p w:rsidR="00BE24DA" w:rsidRPr="00B77939" w:rsidRDefault="00BE24DA" w:rsidP="00CF36F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>Контроль за качеством питания, разнообразием и витаминизацией  блюд, закладкой продуктов, кулинарной обработкой, выходом блюд, вкусовыми качествами пищи, санитарным состоянием пи</w:t>
      </w:r>
      <w:r>
        <w:rPr>
          <w:rFonts w:ascii="Times New Roman" w:hAnsi="Times New Roman" w:cs="Times New Roman"/>
          <w:sz w:val="28"/>
          <w:szCs w:val="28"/>
        </w:rPr>
        <w:t>щеблока, правильностью хранения</w:t>
      </w:r>
      <w:r w:rsidRPr="00B779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939">
        <w:rPr>
          <w:rFonts w:ascii="Times New Roman" w:hAnsi="Times New Roman" w:cs="Times New Roman"/>
          <w:sz w:val="28"/>
          <w:szCs w:val="28"/>
        </w:rPr>
        <w:t xml:space="preserve">соблюдением сроков реализации продуктов осуществляется медицинским персоналом, администрацией дошкольного учреждения.   </w:t>
      </w:r>
    </w:p>
    <w:p w:rsidR="00BE24DA" w:rsidRPr="00B77939" w:rsidRDefault="00BE24DA" w:rsidP="00E1393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E24DA" w:rsidRPr="00B77939" w:rsidRDefault="00BE24DA" w:rsidP="00CF36F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7939">
        <w:rPr>
          <w:rFonts w:ascii="Times New Roman" w:hAnsi="Times New Roman" w:cs="Times New Roman"/>
          <w:b/>
          <w:bCs/>
          <w:sz w:val="28"/>
          <w:szCs w:val="28"/>
        </w:rPr>
        <w:t>Обеспечение безопасности</w:t>
      </w:r>
    </w:p>
    <w:p w:rsidR="00BE24DA" w:rsidRPr="00B77939" w:rsidRDefault="00BE24DA" w:rsidP="00E1393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BE24DA" w:rsidRDefault="00BE24DA" w:rsidP="00CF36FB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77939">
        <w:rPr>
          <w:rFonts w:ascii="Times New Roman" w:hAnsi="Times New Roman" w:cs="Times New Roman"/>
          <w:sz w:val="28"/>
          <w:szCs w:val="28"/>
        </w:rPr>
        <w:t>Создание условий безопасного пребывания воспитанников в здании учреждения находится в центре внимания администрации и всего коллектива. Сотрудники регулярно проходят обучение, получают инст</w:t>
      </w:r>
      <w:r>
        <w:rPr>
          <w:rFonts w:ascii="Times New Roman" w:hAnsi="Times New Roman" w:cs="Times New Roman"/>
          <w:sz w:val="28"/>
          <w:szCs w:val="28"/>
        </w:rPr>
        <w:t>руктажи по техники безопасности.</w:t>
      </w:r>
    </w:p>
    <w:p w:rsidR="00BE24DA" w:rsidRPr="00B77939" w:rsidRDefault="00BE24DA" w:rsidP="00CF36F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>В учреждении функционирует пульт противопожарной сигнализации. В здании размещены информационные стенды, планы эвакуации.</w:t>
      </w:r>
    </w:p>
    <w:p w:rsidR="00BE24DA" w:rsidRPr="00B77939" w:rsidRDefault="00BE24DA" w:rsidP="00CF36F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>Заместителем заведующего по административно-хозяйственной работе систематически проводятся все необходимые мероприятия по противопожарной безопасности.</w:t>
      </w:r>
    </w:p>
    <w:p w:rsidR="00BE24DA" w:rsidRPr="00B77939" w:rsidRDefault="00BE24DA" w:rsidP="00E1393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E24DA" w:rsidRPr="00B77939" w:rsidRDefault="00BE24DA" w:rsidP="00CF36F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7939">
        <w:rPr>
          <w:rFonts w:ascii="Times New Roman" w:hAnsi="Times New Roman" w:cs="Times New Roman"/>
          <w:b/>
          <w:bCs/>
          <w:sz w:val="28"/>
          <w:szCs w:val="28"/>
        </w:rPr>
        <w:t>Основные сохраняющиеся проблемы МДОУ</w:t>
      </w:r>
    </w:p>
    <w:p w:rsidR="00BE24DA" w:rsidRPr="00B77939" w:rsidRDefault="00BE24DA" w:rsidP="00E1393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BE24DA" w:rsidRPr="00B77939" w:rsidRDefault="00BE24DA" w:rsidP="00CF36F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>Остается проблемой организация эффективной и плодотворной деятельности Совета управления ДОУ и привлечения представителей родительской общественности к принятию решений по вопросам функционирования и разви</w:t>
      </w:r>
      <w:r>
        <w:rPr>
          <w:rFonts w:ascii="Times New Roman" w:hAnsi="Times New Roman" w:cs="Times New Roman"/>
          <w:sz w:val="28"/>
          <w:szCs w:val="28"/>
        </w:rPr>
        <w:t>тия образовательного учреждения</w:t>
      </w:r>
      <w:r w:rsidRPr="00B77939">
        <w:rPr>
          <w:rFonts w:ascii="Times New Roman" w:hAnsi="Times New Roman" w:cs="Times New Roman"/>
          <w:sz w:val="28"/>
          <w:szCs w:val="28"/>
        </w:rPr>
        <w:t>.</w:t>
      </w:r>
    </w:p>
    <w:p w:rsidR="00BE24DA" w:rsidRPr="00B77939" w:rsidRDefault="00BE24DA" w:rsidP="00E1393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E24DA" w:rsidRPr="00B77939" w:rsidRDefault="00BE24DA" w:rsidP="00E1393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E24DA" w:rsidRPr="00B77939" w:rsidRDefault="00BE24DA" w:rsidP="00CF36F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>Основные направления ближайшего развития ДОУ</w:t>
      </w:r>
    </w:p>
    <w:p w:rsidR="00BE24DA" w:rsidRPr="00B77939" w:rsidRDefault="00BE24DA" w:rsidP="00E1393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E24DA" w:rsidRPr="00B77939" w:rsidRDefault="00BE24DA" w:rsidP="00CF36F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77939">
        <w:rPr>
          <w:rFonts w:ascii="Times New Roman" w:hAnsi="Times New Roman" w:cs="Times New Roman"/>
          <w:sz w:val="28"/>
          <w:szCs w:val="28"/>
        </w:rPr>
        <w:t>Реализация программы развития МДОУ, освоение и внедрение примерной образовательной программы воспитания, образования и развития детей старшего дошкольного возраста.</w:t>
      </w:r>
    </w:p>
    <w:p w:rsidR="00BE24DA" w:rsidRPr="00B77939" w:rsidRDefault="00BE24DA" w:rsidP="00CF36F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77939">
        <w:rPr>
          <w:rFonts w:ascii="Times New Roman" w:hAnsi="Times New Roman" w:cs="Times New Roman"/>
          <w:sz w:val="28"/>
          <w:szCs w:val="28"/>
        </w:rPr>
        <w:t>Обеспечение здоровье-сберегающего характера учебно-вспомогательного процесса.</w:t>
      </w:r>
    </w:p>
    <w:p w:rsidR="00BE24DA" w:rsidRPr="00B77939" w:rsidRDefault="00BE24DA" w:rsidP="00CF36F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77939">
        <w:rPr>
          <w:rFonts w:ascii="Times New Roman" w:hAnsi="Times New Roman" w:cs="Times New Roman"/>
          <w:sz w:val="28"/>
          <w:szCs w:val="28"/>
        </w:rPr>
        <w:t>Повышение профессионального уровня педагогов детского сада с использованием методов проектирования и следовательской деятельности.</w:t>
      </w:r>
    </w:p>
    <w:p w:rsidR="00BE24DA" w:rsidRPr="00B77939" w:rsidRDefault="00BE24DA" w:rsidP="00CF36F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 xml:space="preserve">          Укрепление метериально-технической базы за счет привлечения спонсорских средств.</w:t>
      </w:r>
    </w:p>
    <w:p w:rsidR="00BE24DA" w:rsidRDefault="00BE24DA" w:rsidP="00CF36F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 xml:space="preserve">          Совершенствование работы по привлече</w:t>
      </w:r>
      <w:r>
        <w:rPr>
          <w:rFonts w:ascii="Times New Roman" w:hAnsi="Times New Roman" w:cs="Times New Roman"/>
          <w:sz w:val="28"/>
          <w:szCs w:val="28"/>
        </w:rPr>
        <w:t>нию родительской общественности</w:t>
      </w:r>
      <w:r w:rsidRPr="00B77939">
        <w:rPr>
          <w:rFonts w:ascii="Times New Roman" w:hAnsi="Times New Roman" w:cs="Times New Roman"/>
          <w:sz w:val="28"/>
          <w:szCs w:val="28"/>
        </w:rPr>
        <w:t>.</w:t>
      </w:r>
    </w:p>
    <w:p w:rsidR="00BE24DA" w:rsidRPr="00B77939" w:rsidRDefault="00BE24DA" w:rsidP="00CF36F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>Создание безопасных условий  жизнедеятельности воспитанников.</w:t>
      </w:r>
    </w:p>
    <w:p w:rsidR="00BE24DA" w:rsidRPr="00B77939" w:rsidRDefault="00BE24DA" w:rsidP="00E1393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E24DA" w:rsidRPr="00B77939" w:rsidRDefault="00BE24DA" w:rsidP="00CF36F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939">
        <w:rPr>
          <w:rFonts w:ascii="Times New Roman" w:hAnsi="Times New Roman" w:cs="Times New Roman"/>
          <w:sz w:val="28"/>
          <w:szCs w:val="28"/>
        </w:rPr>
        <w:t>Развитие МДОУ детского сада  № 28 обусловлено не только профес</w:t>
      </w:r>
      <w:r>
        <w:rPr>
          <w:rFonts w:ascii="Times New Roman" w:hAnsi="Times New Roman" w:cs="Times New Roman"/>
          <w:sz w:val="28"/>
          <w:szCs w:val="28"/>
        </w:rPr>
        <w:t>сио</w:t>
      </w:r>
      <w:r w:rsidRPr="00B77939">
        <w:rPr>
          <w:rFonts w:ascii="Times New Roman" w:hAnsi="Times New Roman" w:cs="Times New Roman"/>
          <w:sz w:val="28"/>
          <w:szCs w:val="28"/>
        </w:rPr>
        <w:t>нализмом коллектива, но и умением справляться со сложными ситуациями и быстро меняющемся социуме, быть ответственным за воспитание детей, верными идее сохранения и укреплени</w:t>
      </w:r>
      <w:r>
        <w:rPr>
          <w:rFonts w:ascii="Times New Roman" w:hAnsi="Times New Roman" w:cs="Times New Roman"/>
          <w:sz w:val="28"/>
          <w:szCs w:val="28"/>
        </w:rPr>
        <w:t>я здоровья воспитанников. Самое в</w:t>
      </w:r>
      <w:r w:rsidRPr="00B77939">
        <w:rPr>
          <w:rFonts w:ascii="Times New Roman" w:hAnsi="Times New Roman" w:cs="Times New Roman"/>
          <w:sz w:val="28"/>
          <w:szCs w:val="28"/>
        </w:rPr>
        <w:t>ажное состоит в том, чтоб детский сад стал тем местом, где дети могут весело и счастливо проводить время.</w:t>
      </w:r>
    </w:p>
    <w:p w:rsidR="00BE24DA" w:rsidRPr="00B77939" w:rsidRDefault="00BE24DA" w:rsidP="00E1393A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BE24DA" w:rsidRPr="00B77939" w:rsidSect="003A5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55959"/>
    <w:multiLevelType w:val="hybridMultilevel"/>
    <w:tmpl w:val="585C388E"/>
    <w:lvl w:ilvl="0" w:tplc="4BF6A02C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00" w:hanging="360"/>
      </w:pPr>
    </w:lvl>
    <w:lvl w:ilvl="2" w:tplc="0419001B">
      <w:start w:val="1"/>
      <w:numFmt w:val="lowerRoman"/>
      <w:lvlText w:val="%3."/>
      <w:lvlJc w:val="right"/>
      <w:pPr>
        <w:ind w:left="3420" w:hanging="180"/>
      </w:pPr>
    </w:lvl>
    <w:lvl w:ilvl="3" w:tplc="0419000F">
      <w:start w:val="1"/>
      <w:numFmt w:val="decimal"/>
      <w:lvlText w:val="%4."/>
      <w:lvlJc w:val="left"/>
      <w:pPr>
        <w:ind w:left="4140" w:hanging="360"/>
      </w:pPr>
    </w:lvl>
    <w:lvl w:ilvl="4" w:tplc="04190019">
      <w:start w:val="1"/>
      <w:numFmt w:val="lowerLetter"/>
      <w:lvlText w:val="%5."/>
      <w:lvlJc w:val="left"/>
      <w:pPr>
        <w:ind w:left="4860" w:hanging="360"/>
      </w:pPr>
    </w:lvl>
    <w:lvl w:ilvl="5" w:tplc="0419001B">
      <w:start w:val="1"/>
      <w:numFmt w:val="lowerRoman"/>
      <w:lvlText w:val="%6."/>
      <w:lvlJc w:val="right"/>
      <w:pPr>
        <w:ind w:left="5580" w:hanging="180"/>
      </w:pPr>
    </w:lvl>
    <w:lvl w:ilvl="6" w:tplc="0419000F">
      <w:start w:val="1"/>
      <w:numFmt w:val="decimal"/>
      <w:lvlText w:val="%7."/>
      <w:lvlJc w:val="left"/>
      <w:pPr>
        <w:ind w:left="6300" w:hanging="360"/>
      </w:pPr>
    </w:lvl>
    <w:lvl w:ilvl="7" w:tplc="04190019">
      <w:start w:val="1"/>
      <w:numFmt w:val="lowerLetter"/>
      <w:lvlText w:val="%8."/>
      <w:lvlJc w:val="left"/>
      <w:pPr>
        <w:ind w:left="7020" w:hanging="360"/>
      </w:pPr>
    </w:lvl>
    <w:lvl w:ilvl="8" w:tplc="0419001B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1B15"/>
    <w:rsid w:val="00055EF1"/>
    <w:rsid w:val="00073080"/>
    <w:rsid w:val="000759E0"/>
    <w:rsid w:val="001D258E"/>
    <w:rsid w:val="0020704A"/>
    <w:rsid w:val="00275E34"/>
    <w:rsid w:val="00296436"/>
    <w:rsid w:val="00342CE5"/>
    <w:rsid w:val="003A516F"/>
    <w:rsid w:val="003F0823"/>
    <w:rsid w:val="00541B15"/>
    <w:rsid w:val="00564A9A"/>
    <w:rsid w:val="006454AB"/>
    <w:rsid w:val="0066321D"/>
    <w:rsid w:val="006B7112"/>
    <w:rsid w:val="00876EF0"/>
    <w:rsid w:val="00936732"/>
    <w:rsid w:val="009B3CE8"/>
    <w:rsid w:val="009F20DF"/>
    <w:rsid w:val="00A15A34"/>
    <w:rsid w:val="00A254C7"/>
    <w:rsid w:val="00A803E3"/>
    <w:rsid w:val="00A863BF"/>
    <w:rsid w:val="00AD4B3E"/>
    <w:rsid w:val="00B45C7F"/>
    <w:rsid w:val="00B621E5"/>
    <w:rsid w:val="00B77939"/>
    <w:rsid w:val="00BE24DA"/>
    <w:rsid w:val="00C37201"/>
    <w:rsid w:val="00C61927"/>
    <w:rsid w:val="00CF36FB"/>
    <w:rsid w:val="00CF5596"/>
    <w:rsid w:val="00DD7C68"/>
    <w:rsid w:val="00E1393A"/>
    <w:rsid w:val="00E67034"/>
    <w:rsid w:val="00EC5C3D"/>
    <w:rsid w:val="00F94F2F"/>
    <w:rsid w:val="00FB4188"/>
    <w:rsid w:val="00FC3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16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41B15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271</TotalTime>
  <Pages>6</Pages>
  <Words>1452</Words>
  <Characters>8278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специалист</cp:lastModifiedBy>
  <cp:revision>11</cp:revision>
  <dcterms:created xsi:type="dcterms:W3CDTF">2011-08-03T11:52:00Z</dcterms:created>
  <dcterms:modified xsi:type="dcterms:W3CDTF">2011-08-04T06:51:00Z</dcterms:modified>
</cp:coreProperties>
</file>